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17433D26" w14:textId="77777777" w:rsidR="00143F15" w:rsidRDefault="00143F15" w:rsidP="00B07CDF">
      <w:pPr>
        <w:jc w:val="center"/>
        <w:rPr>
          <w:rFonts w:ascii="Arial" w:hAnsi="Arial"/>
          <w:b/>
        </w:rPr>
      </w:pPr>
    </w:p>
    <w:p w14:paraId="3C9B2AF6" w14:textId="22CC6B75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7D84A37A" w:rsidR="006F0AC8" w:rsidRPr="00052E91" w:rsidRDefault="002B5E10" w:rsidP="00B07CDF">
      <w:pPr>
        <w:jc w:val="center"/>
        <w:rPr>
          <w:rFonts w:ascii="Arial" w:hAnsi="Arial"/>
          <w:b/>
          <w:color w:val="FF0000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hyperlink r:id="rId10" w:history="1">
        <w:r w:rsidR="00143F15" w:rsidRPr="00E16FDC">
          <w:rPr>
            <w:rStyle w:val="Hyperlink"/>
            <w:rFonts w:ascii="Arial" w:hAnsi="Arial"/>
            <w:b/>
            <w:szCs w:val="24"/>
          </w:rPr>
          <w:t>vicar@trinitycc.org.uk</w:t>
        </w:r>
      </w:hyperlink>
      <w:r w:rsidR="00143F15">
        <w:rPr>
          <w:rFonts w:ascii="Arial" w:hAnsi="Arial"/>
          <w:b/>
          <w:color w:val="FF0000"/>
          <w:szCs w:val="24"/>
        </w:rPr>
        <w:t xml:space="preserve"> </w:t>
      </w:r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C138387">
        <w:trPr>
          <w:trHeight w:val="764"/>
        </w:trPr>
        <w:tc>
          <w:tcPr>
            <w:tcW w:w="9067" w:type="dxa"/>
            <w:vAlign w:val="center"/>
          </w:tcPr>
          <w:p w14:paraId="52E4D323" w14:textId="6C4E9F0F" w:rsidR="00A81D6B" w:rsidRPr="005532D2" w:rsidRDefault="00A81D6B" w:rsidP="0C13838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C138387">
              <w:rPr>
                <w:rFonts w:ascii="Arial" w:hAnsi="Arial"/>
                <w:b/>
                <w:bCs/>
                <w:sz w:val="22"/>
                <w:szCs w:val="22"/>
              </w:rPr>
              <w:t>Post Applied for:</w:t>
            </w:r>
            <w:r w:rsidR="728D585D" w:rsidRPr="0C13838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7AE8E1" w14:textId="15B581F3" w:rsidR="00B65CCD" w:rsidRPr="00F067C1" w:rsidRDefault="00B65CC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Name and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Address</w:t>
            </w:r>
            <w:proofErr w:type="gramEnd"/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ED0AB1">
        <w:trPr>
          <w:trHeight w:val="2219"/>
        </w:trPr>
        <w:tc>
          <w:tcPr>
            <w:tcW w:w="9072" w:type="dxa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64762D" w14:textId="4195FAC0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2167CC8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3BDD5B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BD2EF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BE9C6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82245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2B99F3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1DA086" w14:textId="40E46864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2B41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0EA2B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AC776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D2FF24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55B3A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7777777" w:rsidR="00ED0AB1" w:rsidRDefault="00ED0AB1" w:rsidP="00894EED">
      <w:pPr>
        <w:jc w:val="both"/>
      </w:pPr>
    </w:p>
    <w:p w14:paraId="2FA1E5D0" w14:textId="77777777" w:rsidR="00ED0AB1" w:rsidRDefault="00ED0AB1" w:rsidP="00894EED">
      <w:pPr>
        <w:jc w:val="both"/>
      </w:pPr>
    </w:p>
    <w:p w14:paraId="472BBFF0" w14:textId="77777777" w:rsidR="00ED0AB1" w:rsidRDefault="00ED0AB1" w:rsidP="00894EED">
      <w:pPr>
        <w:jc w:val="both"/>
      </w:pPr>
    </w:p>
    <w:p w14:paraId="6ABE301B" w14:textId="77777777" w:rsidR="00ED0AB1" w:rsidRDefault="00ED0AB1" w:rsidP="00894EED">
      <w:pPr>
        <w:jc w:val="both"/>
      </w:pPr>
    </w:p>
    <w:p w14:paraId="008553DF" w14:textId="77777777" w:rsidR="00ED0AB1" w:rsidRDefault="00ED0AB1" w:rsidP="00894EED">
      <w:pPr>
        <w:jc w:val="both"/>
      </w:pPr>
    </w:p>
    <w:p w14:paraId="14CB7ACC" w14:textId="77777777" w:rsidR="00ED0AB1" w:rsidRDefault="00ED0AB1" w:rsidP="00894EED">
      <w:pPr>
        <w:jc w:val="both"/>
      </w:pPr>
    </w:p>
    <w:p w14:paraId="79B5EE2C" w14:textId="77777777" w:rsidR="00ED0AB1" w:rsidRDefault="00ED0AB1" w:rsidP="00894EED">
      <w:pPr>
        <w:jc w:val="both"/>
      </w:pPr>
    </w:p>
    <w:p w14:paraId="4C6FB7D6" w14:textId="77777777" w:rsidR="00ED0AB1" w:rsidRDefault="00ED0AB1" w:rsidP="00894EED">
      <w:pPr>
        <w:jc w:val="both"/>
      </w:pPr>
    </w:p>
    <w:p w14:paraId="2D22488D" w14:textId="77777777" w:rsidR="00ED0AB1" w:rsidRDefault="00ED0AB1" w:rsidP="00894EED">
      <w:pPr>
        <w:jc w:val="both"/>
      </w:pPr>
    </w:p>
    <w:p w14:paraId="76B0C605" w14:textId="77777777" w:rsidR="00ED0AB1" w:rsidRDefault="00ED0AB1" w:rsidP="00894EED">
      <w:pPr>
        <w:jc w:val="both"/>
      </w:pPr>
    </w:p>
    <w:p w14:paraId="63DF6615" w14:textId="77777777" w:rsidR="00ED0AB1" w:rsidRDefault="00ED0AB1" w:rsidP="00894EED">
      <w:pPr>
        <w:jc w:val="both"/>
      </w:pPr>
    </w:p>
    <w:p w14:paraId="457FE39B" w14:textId="77777777" w:rsidR="00ED0AB1" w:rsidRDefault="00ED0AB1" w:rsidP="00894EED">
      <w:pPr>
        <w:jc w:val="both"/>
      </w:pPr>
    </w:p>
    <w:p w14:paraId="2C4B3549" w14:textId="77777777" w:rsidR="00ED0AB1" w:rsidRDefault="00ED0AB1" w:rsidP="00894EED">
      <w:pPr>
        <w:jc w:val="both"/>
      </w:pPr>
    </w:p>
    <w:p w14:paraId="53169806" w14:textId="77777777" w:rsidR="00ED0AB1" w:rsidRDefault="00ED0AB1" w:rsidP="00894EED">
      <w:pPr>
        <w:jc w:val="both"/>
      </w:pPr>
    </w:p>
    <w:p w14:paraId="4E0E57A4" w14:textId="77777777" w:rsidR="00ED0AB1" w:rsidRDefault="00ED0AB1" w:rsidP="00894EED">
      <w:pPr>
        <w:jc w:val="both"/>
      </w:pPr>
    </w:p>
    <w:p w14:paraId="4F5237AE" w14:textId="77777777" w:rsidR="00ED0AB1" w:rsidRDefault="00ED0AB1" w:rsidP="00894EED">
      <w:pPr>
        <w:jc w:val="both"/>
      </w:pPr>
    </w:p>
    <w:p w14:paraId="42554EB9" w14:textId="77777777" w:rsidR="00ED0AB1" w:rsidRDefault="00ED0AB1" w:rsidP="00894EED">
      <w:pPr>
        <w:jc w:val="both"/>
      </w:pPr>
    </w:p>
    <w:p w14:paraId="3FBB4834" w14:textId="77777777" w:rsidR="00ED0AB1" w:rsidRDefault="00ED0AB1" w:rsidP="00894EED">
      <w:pPr>
        <w:jc w:val="both"/>
      </w:pPr>
    </w:p>
    <w:p w14:paraId="09D7A0BA" w14:textId="77777777" w:rsidR="00ED0AB1" w:rsidRDefault="00ED0AB1" w:rsidP="00894EED">
      <w:pPr>
        <w:jc w:val="both"/>
      </w:pPr>
    </w:p>
    <w:p w14:paraId="69321B7D" w14:textId="77777777" w:rsidR="00ED0AB1" w:rsidRDefault="00ED0AB1" w:rsidP="00894EED">
      <w:pPr>
        <w:jc w:val="both"/>
      </w:pPr>
    </w:p>
    <w:p w14:paraId="63EA9AC7" w14:textId="2A3C2483" w:rsid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ADDITIONAL INFORMATION</w:t>
      </w: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Please </w:t>
      </w:r>
      <w:proofErr w:type="gramStart"/>
      <w:r>
        <w:rPr>
          <w:rFonts w:ascii="Arial" w:hAnsi="Arial"/>
          <w:b/>
          <w:sz w:val="22"/>
          <w:szCs w:val="22"/>
        </w:rPr>
        <w:t>note:</w:t>
      </w:r>
      <w:proofErr w:type="gramEnd"/>
      <w:r w:rsidR="00BF79DD">
        <w:rPr>
          <w:rFonts w:ascii="Arial" w:hAnsi="Arial"/>
          <w:b/>
          <w:sz w:val="22"/>
          <w:szCs w:val="22"/>
        </w:rPr>
        <w:t xml:space="preserve"> employment will only be </w:t>
      </w:r>
      <w:proofErr w:type="gramStart"/>
      <w:r w:rsidR="00BF79DD">
        <w:rPr>
          <w:rFonts w:ascii="Arial" w:hAnsi="Arial"/>
          <w:b/>
          <w:sz w:val="22"/>
          <w:szCs w:val="22"/>
        </w:rPr>
        <w:t>commence</w:t>
      </w:r>
      <w:proofErr w:type="gramEnd"/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E24A4" w14:textId="2B7C8919" w:rsidR="6FC43302" w:rsidRDefault="6FC43302" w:rsidP="6FC43302">
            <w:pP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  <w:p w14:paraId="26BFF052" w14:textId="38D93F6A" w:rsidR="00D41FB3" w:rsidRPr="0075022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For posts where an occupation requirement exists for the post holder to be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41FB3">
              <w:rPr>
                <w:rFonts w:ascii="Arial" w:hAnsi="Arial"/>
                <w:b/>
                <w:bCs/>
                <w:sz w:val="22"/>
                <w:szCs w:val="22"/>
              </w:rPr>
              <w:t>Christian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in accordance with the Equality act 2010</w:t>
            </w:r>
            <w:r>
              <w:rPr>
                <w:rFonts w:ascii="Arial" w:hAnsi="Arial"/>
                <w:b/>
                <w:sz w:val="22"/>
                <w:szCs w:val="22"/>
              </w:rPr>
              <w:t>, please provide a faith referee.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lastRenderedPageBreak/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C5D1C6" w14:textId="07A34887" w:rsidR="00656ADE" w:rsidRPr="00F844C7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Your faith referee should have pastoral responsibility for the Church at which you regularly worship. If you do not use your parish priest/minister, or if you have not used a church at which you regularly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worship</w:t>
            </w:r>
            <w:proofErr w:type="gramEnd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please state your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reasons :</w:t>
            </w:r>
            <w:proofErr w:type="gramEnd"/>
          </w:p>
        </w:tc>
      </w:tr>
    </w:tbl>
    <w:p w14:paraId="1D8C5E10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61CBF090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14C36CB6" w:rsidR="003B0E8D" w:rsidRPr="003B0E8D" w:rsidRDefault="00E147E0" w:rsidP="61CBF090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If you h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ave selected </w:t>
            </w:r>
            <w:r w:rsidR="005E179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‘YES’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to any convictions</w:t>
            </w:r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, cautions, reprimands or final warnings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Rehabilitation of Offenders Act 1974 (Exceptions) Order 1975 (as amended in 2013) by SI 2013 1198</w:t>
            </w:r>
            <w:r w:rsidR="00A769E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the contents of this box will be shared between the recruitment manager and </w:t>
            </w:r>
            <w:r w:rsidR="2196585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the PCC. 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</w:tcPr>
          <w:p w14:paraId="6553D0A7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7870BB" w14:textId="2CFA8ABF" w:rsidR="00BF79DD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 roles that require travel around the Diocese of Blackburn</w:t>
            </w:r>
            <w:r w:rsidR="00F844C7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CD4F2D9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6899C83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hold a full driving licence:</w:t>
            </w:r>
          </w:p>
          <w:p w14:paraId="58461A9D" w14:textId="269F04BD" w:rsidR="00EC0302" w:rsidRPr="005532D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1477EEC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0EFC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access to a vehicle:</w:t>
            </w:r>
          </w:p>
          <w:p w14:paraId="520A5E13" w14:textId="610AFED7" w:rsidR="00EC030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186F9DE7" w:rsidR="00EC0302" w:rsidRPr="00052E91" w:rsidRDefault="00EC0302" w:rsidP="000956CE">
            <w:pPr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Are you, to your knowledge, related to any member of staff or any Member of </w:t>
            </w:r>
            <w:r w:rsidR="00143F15">
              <w:rPr>
                <w:rFonts w:ascii="Arial" w:hAnsi="Arial"/>
                <w:b/>
                <w:sz w:val="22"/>
                <w:szCs w:val="22"/>
              </w:rPr>
              <w:t>TRINITY COMMUNITY CHURCH LEP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5883226A" w14:textId="0D097658" w:rsidR="003B5B0F" w:rsidRDefault="004879A2" w:rsidP="00143F15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sectPr w:rsidR="003B5B0F" w:rsidSect="00B07CDF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300B" w14:textId="77777777" w:rsidR="00333B2C" w:rsidRDefault="00333B2C">
      <w:r>
        <w:separator/>
      </w:r>
    </w:p>
  </w:endnote>
  <w:endnote w:type="continuationSeparator" w:id="0">
    <w:p w14:paraId="1503AB18" w14:textId="77777777" w:rsidR="00333B2C" w:rsidRDefault="0033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A02D" w14:textId="6FFB729A" w:rsidR="00143F15" w:rsidRPr="00143F15" w:rsidRDefault="00143F15" w:rsidP="00143F15">
    <w:pPr>
      <w:pStyle w:val="Footer"/>
      <w:jc w:val="center"/>
      <w:rPr>
        <w:rFonts w:ascii="Aptos" w:hAnsi="Aptos"/>
        <w:b/>
        <w:bCs/>
        <w:sz w:val="22"/>
        <w:szCs w:val="18"/>
      </w:rPr>
    </w:pPr>
    <w:r w:rsidRPr="00143F15">
      <w:rPr>
        <w:rFonts w:ascii="Aptos" w:hAnsi="Aptos"/>
        <w:b/>
        <w:bCs/>
        <w:sz w:val="22"/>
        <w:szCs w:val="18"/>
      </w:rPr>
      <w:t>LIFE WITH JESUS. LIFE TOGETHER. LIFE FOR ALL.</w:t>
    </w:r>
  </w:p>
  <w:p w14:paraId="58A50F02" w14:textId="77777777" w:rsidR="00143F15" w:rsidRPr="00143F15" w:rsidRDefault="00143F15" w:rsidP="00143F15">
    <w:pPr>
      <w:pStyle w:val="Footer"/>
      <w:jc w:val="center"/>
      <w:rPr>
        <w:rFonts w:ascii="Aptos" w:hAnsi="Aptos"/>
        <w:sz w:val="22"/>
        <w:szCs w:val="18"/>
      </w:rPr>
    </w:pPr>
  </w:p>
  <w:p w14:paraId="5FF52CC1" w14:textId="45519262" w:rsidR="00143F15" w:rsidRPr="00143F15" w:rsidRDefault="00143F15" w:rsidP="00143F15">
    <w:pPr>
      <w:pStyle w:val="Footer"/>
      <w:jc w:val="center"/>
      <w:rPr>
        <w:rFonts w:ascii="Aptos" w:hAnsi="Aptos"/>
        <w:sz w:val="22"/>
        <w:szCs w:val="18"/>
      </w:rPr>
    </w:pPr>
    <w:r w:rsidRPr="00143F15">
      <w:rPr>
        <w:rFonts w:ascii="Aptos" w:hAnsi="Aptos"/>
        <w:sz w:val="22"/>
        <w:szCs w:val="18"/>
      </w:rPr>
      <w:t>Trinity Community Church LEP, Christ Church Square, Accrington BB5 2NA</w:t>
    </w:r>
  </w:p>
  <w:p w14:paraId="1BD4BBB8" w14:textId="5CF5307A" w:rsidR="00143F15" w:rsidRPr="00143F15" w:rsidRDefault="00143F15" w:rsidP="00143F15">
    <w:pPr>
      <w:pStyle w:val="Footer"/>
      <w:jc w:val="center"/>
      <w:rPr>
        <w:rFonts w:ascii="Aptos" w:hAnsi="Aptos"/>
        <w:sz w:val="22"/>
        <w:szCs w:val="18"/>
      </w:rPr>
    </w:pPr>
    <w:r w:rsidRPr="00143F15">
      <w:rPr>
        <w:rFonts w:ascii="Aptos" w:hAnsi="Aptos"/>
        <w:sz w:val="22"/>
        <w:szCs w:val="18"/>
      </w:rPr>
      <w:t>www.trinitycc.org.uk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584E" w14:textId="77777777" w:rsidR="00333B2C" w:rsidRDefault="00333B2C">
      <w:r>
        <w:separator/>
      </w:r>
    </w:p>
  </w:footnote>
  <w:footnote w:type="continuationSeparator" w:id="0">
    <w:p w14:paraId="205687A3" w14:textId="77777777" w:rsidR="00333B2C" w:rsidRDefault="0033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2905DFB6" w:rsidR="00311C85" w:rsidRDefault="00143F15" w:rsidP="00E11566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812C2D" wp14:editId="4898A3B0">
          <wp:simplePos x="0" y="0"/>
          <wp:positionH relativeFrom="column">
            <wp:posOffset>5060315</wp:posOffset>
          </wp:positionH>
          <wp:positionV relativeFrom="paragraph">
            <wp:posOffset>-380365</wp:posOffset>
          </wp:positionV>
          <wp:extent cx="1289685" cy="1266825"/>
          <wp:effectExtent l="0" t="0" r="5715" b="3175"/>
          <wp:wrapSquare wrapText="bothSides"/>
          <wp:docPr id="5751981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98127" name="Picture 575198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8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C5E">
      <w:rPr>
        <w:noProof/>
      </w:rPr>
      <w:drawing>
        <wp:anchor distT="0" distB="0" distL="114300" distR="114300" simplePos="0" relativeHeight="251663360" behindDoc="0" locked="0" layoutInCell="1" allowOverlap="1" wp14:anchorId="0480FD2F" wp14:editId="0FA702EE">
          <wp:simplePos x="0" y="0"/>
          <wp:positionH relativeFrom="column">
            <wp:posOffset>1009651</wp:posOffset>
          </wp:positionH>
          <wp:positionV relativeFrom="paragraph">
            <wp:posOffset>-381000</wp:posOffset>
          </wp:positionV>
          <wp:extent cx="1258744" cy="1266825"/>
          <wp:effectExtent l="0" t="0" r="0" b="0"/>
          <wp:wrapNone/>
          <wp:docPr id="8083804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80472" name="Picture 8083804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18" cy="126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C5E">
      <w:rPr>
        <w:noProof/>
      </w:rPr>
      <w:drawing>
        <wp:anchor distT="0" distB="0" distL="114300" distR="114300" simplePos="0" relativeHeight="251662336" behindDoc="0" locked="0" layoutInCell="1" allowOverlap="1" wp14:anchorId="4E16D867" wp14:editId="08DDF66D">
          <wp:simplePos x="0" y="0"/>
          <wp:positionH relativeFrom="column">
            <wp:posOffset>-647700</wp:posOffset>
          </wp:positionH>
          <wp:positionV relativeFrom="paragraph">
            <wp:posOffset>-200025</wp:posOffset>
          </wp:positionV>
          <wp:extent cx="1707965" cy="1009650"/>
          <wp:effectExtent l="0" t="0" r="6985" b="0"/>
          <wp:wrapNone/>
          <wp:docPr id="2721298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129821" name="Picture 2721298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099" cy="101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D48C5"/>
    <w:rsid w:val="001052B9"/>
    <w:rsid w:val="001177B3"/>
    <w:rsid w:val="00140952"/>
    <w:rsid w:val="00143F15"/>
    <w:rsid w:val="00167B6B"/>
    <w:rsid w:val="00194253"/>
    <w:rsid w:val="0020349D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3B2C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46651"/>
    <w:rsid w:val="004879A2"/>
    <w:rsid w:val="00502D91"/>
    <w:rsid w:val="00510D8B"/>
    <w:rsid w:val="005404BA"/>
    <w:rsid w:val="00540CCD"/>
    <w:rsid w:val="005532D2"/>
    <w:rsid w:val="005532FF"/>
    <w:rsid w:val="00564557"/>
    <w:rsid w:val="00570A86"/>
    <w:rsid w:val="005962BE"/>
    <w:rsid w:val="005C1128"/>
    <w:rsid w:val="005E1795"/>
    <w:rsid w:val="005F2943"/>
    <w:rsid w:val="00601849"/>
    <w:rsid w:val="00601BC1"/>
    <w:rsid w:val="00602255"/>
    <w:rsid w:val="00656ADE"/>
    <w:rsid w:val="00663359"/>
    <w:rsid w:val="006A1F27"/>
    <w:rsid w:val="006B4C49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3449A"/>
    <w:rsid w:val="00843DF6"/>
    <w:rsid w:val="0087311E"/>
    <w:rsid w:val="00877AA8"/>
    <w:rsid w:val="00894EED"/>
    <w:rsid w:val="008C1337"/>
    <w:rsid w:val="00926841"/>
    <w:rsid w:val="00973129"/>
    <w:rsid w:val="009910CD"/>
    <w:rsid w:val="009959D0"/>
    <w:rsid w:val="009B6518"/>
    <w:rsid w:val="00A063FC"/>
    <w:rsid w:val="00A636E5"/>
    <w:rsid w:val="00A769E5"/>
    <w:rsid w:val="00A8147C"/>
    <w:rsid w:val="00A81D6B"/>
    <w:rsid w:val="00A91BB2"/>
    <w:rsid w:val="00AC5DC3"/>
    <w:rsid w:val="00B07CDF"/>
    <w:rsid w:val="00B32E07"/>
    <w:rsid w:val="00B65CCD"/>
    <w:rsid w:val="00B81359"/>
    <w:rsid w:val="00B87788"/>
    <w:rsid w:val="00B93ABA"/>
    <w:rsid w:val="00BA6B88"/>
    <w:rsid w:val="00BB7D2A"/>
    <w:rsid w:val="00BD7C5E"/>
    <w:rsid w:val="00BF79DD"/>
    <w:rsid w:val="00C248F3"/>
    <w:rsid w:val="00C50DFA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B7A1D"/>
    <w:rsid w:val="00FD3935"/>
    <w:rsid w:val="00FF574C"/>
    <w:rsid w:val="0C138387"/>
    <w:rsid w:val="2196585A"/>
    <w:rsid w:val="4B9BC016"/>
    <w:rsid w:val="61CBF090"/>
    <w:rsid w:val="6FC43302"/>
    <w:rsid w:val="728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vicar@trinityc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12" ma:contentTypeDescription="Create a new document." ma:contentTypeScope="" ma:versionID="3f2d1c0a53eab69dbe413c83beffb1ef">
  <xsd:schema xmlns:xsd="http://www.w3.org/2001/XMLSchema" xmlns:xs="http://www.w3.org/2001/XMLSchema" xmlns:p="http://schemas.microsoft.com/office/2006/metadata/properties" xmlns:ns2="9333973c-c913-4fd7-9665-b6060fd39ce0" xmlns:ns3="586e61e5-8c69-4019-949b-1374a5fd1f09" targetNamespace="http://schemas.microsoft.com/office/2006/metadata/properties" ma:root="true" ma:fieldsID="f3f4d0e7ba0d7e088bbb9f022059daee" ns2:_="" ns3:_="">
    <xsd:import namespace="9333973c-c913-4fd7-9665-b6060fd39ce0"/>
    <xsd:import namespace="586e61e5-8c69-4019-949b-1374a5fd1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61e5-8c69-4019-949b-1374a5fd1f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f2e743-33cb-471a-a3c9-fe971a272c94}" ma:internalName="TaxCatchAll" ma:showField="CatchAllData" ma:web="586e61e5-8c69-4019-949b-1374a5fd1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e61e5-8c69-4019-949b-1374a5fd1f09" xsi:nil="true"/>
    <lcf76f155ced4ddcb4097134ff3c332f xmlns="9333973c-c913-4fd7-9665-b6060fd39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37AC2-1DF0-4B5D-874A-2011EE99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586e61e5-8c69-4019-949b-1374a5fd1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586e61e5-8c69-4019-949b-1374a5fd1f09"/>
    <ds:schemaRef ds:uri="9333973c-c913-4fd7-9665-b6060fd39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C:\Users\Ellie.Simpkin.BLACKBURN\Documents\Email;doc templates\Application Form.dotx</Template>
  <TotalTime>5</TotalTime>
  <Pages>9</Pages>
  <Words>737</Words>
  <Characters>4185</Characters>
  <Application>Microsoft Office Word</Application>
  <DocSecurity>0</DocSecurity>
  <Lines>523</Lines>
  <Paragraphs>129</Paragraphs>
  <ScaleCrop>false</ScaleCrop>
  <Company>Blackburn Cathedral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Paul McNally</cp:lastModifiedBy>
  <cp:revision>3</cp:revision>
  <cp:lastPrinted>2014-01-09T15:25:00Z</cp:lastPrinted>
  <dcterms:created xsi:type="dcterms:W3CDTF">2026-06-09T16:37:00Z</dcterms:created>
  <dcterms:modified xsi:type="dcterms:W3CDTF">2026-06-09T16:42:00Z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